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CB1BA3" w:rsidRPr="00012B97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CB1BA3" w:rsidRPr="00B227BB" w:rsidRDefault="00CB1BA3" w:rsidP="00CB1BA3">
      <w:pPr>
        <w:jc w:val="center"/>
        <w:rPr>
          <w:b/>
          <w:spacing w:val="20"/>
          <w:sz w:val="28"/>
          <w:szCs w:val="28"/>
        </w:rPr>
      </w:pPr>
    </w:p>
    <w:p w:rsidR="00CB1BA3" w:rsidRDefault="00CB1BA3" w:rsidP="00CB1BA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CB1BA3" w:rsidRPr="0010354C" w:rsidRDefault="00CB1BA3" w:rsidP="00CB1BA3"/>
    <w:p w:rsidR="00CB1BA3" w:rsidRDefault="00CB1BA3" w:rsidP="00CB1BA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CB1BA3" w:rsidRPr="00B227BB" w:rsidRDefault="00CB1BA3" w:rsidP="00CB1BA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CB1BA3" w:rsidRPr="00782A38" w:rsidTr="00443FAC">
        <w:trPr>
          <w:trHeight w:val="620"/>
        </w:trPr>
        <w:tc>
          <w:tcPr>
            <w:tcW w:w="3340" w:type="dxa"/>
          </w:tcPr>
          <w:p w:rsidR="00CB1BA3" w:rsidRPr="00782A38" w:rsidRDefault="00CB1BA3" w:rsidP="00443FA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02 грудня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CB1BA3" w:rsidRPr="00782A38" w:rsidRDefault="00CB1BA3" w:rsidP="00443FA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B1BA3" w:rsidRPr="00CF60E3" w:rsidRDefault="00CB1BA3" w:rsidP="00443FA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361</w:t>
            </w:r>
          </w:p>
        </w:tc>
      </w:tr>
    </w:tbl>
    <w:p w:rsidR="00CB1BA3" w:rsidRPr="009F7C48" w:rsidRDefault="00CB1BA3" w:rsidP="00CB1BA3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CB1BA3" w:rsidRPr="009F7C48" w:rsidRDefault="00CB1BA3" w:rsidP="00CB1BA3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proofErr w:type="spellStart"/>
      <w:r w:rsidRPr="009F7C4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9F7C48">
        <w:rPr>
          <w:sz w:val="28"/>
          <w:szCs w:val="28"/>
        </w:rPr>
        <w:t>ктної</w:t>
      </w:r>
      <w:proofErr w:type="spellEnd"/>
      <w:r w:rsidRPr="009F7C48">
        <w:rPr>
          <w:sz w:val="28"/>
          <w:szCs w:val="28"/>
        </w:rPr>
        <w:t xml:space="preserve"> документації </w:t>
      </w:r>
    </w:p>
    <w:p w:rsidR="00CB1BA3" w:rsidRPr="005C37EE" w:rsidRDefault="00CB1BA3" w:rsidP="00CB1BA3"/>
    <w:p w:rsidR="00CB1BA3" w:rsidRPr="00C26579" w:rsidRDefault="00CB1BA3" w:rsidP="00CB1BA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</w:t>
      </w:r>
      <w:proofErr w:type="spellStart"/>
      <w:r>
        <w:rPr>
          <w:bCs/>
          <w:sz w:val="28"/>
          <w:szCs w:val="28"/>
          <w:lang w:eastAsia="uk-UA"/>
        </w:rPr>
        <w:t>рубежів</w:t>
      </w:r>
      <w:proofErr w:type="spellEnd"/>
      <w:r>
        <w:rPr>
          <w:bCs/>
          <w:sz w:val="28"/>
          <w:szCs w:val="28"/>
          <w:lang w:eastAsia="uk-UA"/>
        </w:rPr>
        <w:t xml:space="preserve">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 від 29</w:t>
      </w:r>
      <w:r w:rsidRPr="00C265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2657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241122-19/ЕО</w:t>
      </w:r>
    </w:p>
    <w:p w:rsidR="00CB1BA3" w:rsidRPr="00C26579" w:rsidRDefault="00CB1BA3" w:rsidP="00CB1BA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CB1BA3" w:rsidRPr="00C26579" w:rsidRDefault="00CB1BA3" w:rsidP="00CB1BA3">
      <w:pPr>
        <w:ind w:firstLine="567"/>
        <w:rPr>
          <w:sz w:val="28"/>
          <w:szCs w:val="28"/>
        </w:rPr>
      </w:pPr>
    </w:p>
    <w:p w:rsidR="00CB1BA3" w:rsidRPr="00C26579" w:rsidRDefault="00CB1BA3" w:rsidP="00CB1BA3">
      <w:pPr>
        <w:numPr>
          <w:ilvl w:val="0"/>
          <w:numId w:val="41"/>
        </w:numPr>
        <w:tabs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За</w:t>
      </w:r>
      <w:r>
        <w:rPr>
          <w:sz w:val="28"/>
          <w:szCs w:val="28"/>
        </w:rPr>
        <w:t xml:space="preserve">твердити кошторисну частину </w:t>
      </w:r>
      <w:proofErr w:type="spellStart"/>
      <w:r>
        <w:rPr>
          <w:sz w:val="28"/>
          <w:szCs w:val="28"/>
        </w:rPr>
        <w:t>проє</w:t>
      </w:r>
      <w:r w:rsidRPr="00C26579">
        <w:rPr>
          <w:sz w:val="28"/>
          <w:szCs w:val="28"/>
        </w:rPr>
        <w:t>ктної</w:t>
      </w:r>
      <w:proofErr w:type="spellEnd"/>
      <w:r w:rsidRPr="00C26579">
        <w:rPr>
          <w:sz w:val="28"/>
          <w:szCs w:val="28"/>
        </w:rPr>
        <w:t xml:space="preserve"> документації: «Будівництво військової інженерно-технічної і фортифікаційної споруди (</w:t>
      </w:r>
      <w:r>
        <w:rPr>
          <w:sz w:val="28"/>
          <w:szCs w:val="28"/>
        </w:rPr>
        <w:t xml:space="preserve">взводний опорний </w:t>
      </w:r>
      <w:r>
        <w:rPr>
          <w:sz w:val="28"/>
          <w:szCs w:val="28"/>
        </w:rPr>
        <w:lastRenderedPageBreak/>
        <w:t>пункт № 20)</w:t>
      </w:r>
      <w:r w:rsidRPr="00C26579">
        <w:rPr>
          <w:sz w:val="28"/>
          <w:szCs w:val="28"/>
        </w:rPr>
        <w:t xml:space="preserve"> на території Чернігівської області»</w:t>
      </w:r>
      <w:r>
        <w:rPr>
          <w:sz w:val="28"/>
          <w:szCs w:val="28"/>
        </w:rPr>
        <w:t xml:space="preserve"> </w:t>
      </w:r>
      <w:r w:rsidRPr="00C2657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20 830,703</w:t>
      </w:r>
      <w:r w:rsidRPr="00C26579">
        <w:rPr>
          <w:sz w:val="28"/>
          <w:szCs w:val="28"/>
        </w:rPr>
        <w:t xml:space="preserve"> тис. грн, у тому числі:</w:t>
      </w:r>
    </w:p>
    <w:p w:rsidR="00CB1BA3" w:rsidRPr="00C26579" w:rsidRDefault="00CB1BA3" w:rsidP="00CB1BA3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</w:t>
      </w:r>
      <w:r>
        <w:rPr>
          <w:sz w:val="28"/>
          <w:szCs w:val="28"/>
        </w:rPr>
        <w:t>15 653,166</w:t>
      </w:r>
      <w:r w:rsidRPr="00C26579">
        <w:rPr>
          <w:sz w:val="28"/>
          <w:szCs w:val="28"/>
        </w:rPr>
        <w:t xml:space="preserve"> тис. грн; </w:t>
      </w:r>
    </w:p>
    <w:p w:rsidR="00CB1BA3" w:rsidRPr="00C26579" w:rsidRDefault="00CB1BA3" w:rsidP="00CB1BA3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- 0,000 тис. грн; </w:t>
      </w:r>
    </w:p>
    <w:p w:rsidR="00CB1BA3" w:rsidRDefault="00CB1BA3" w:rsidP="00CB1BA3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5 177,537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CB1BA3" w:rsidRPr="00F60230" w:rsidRDefault="00CB1BA3" w:rsidP="00CB1BA3">
      <w:pPr>
        <w:numPr>
          <w:ilvl w:val="0"/>
          <w:numId w:val="4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CB1BA3" w:rsidRPr="001943C1" w:rsidRDefault="00CB1BA3" w:rsidP="00CB1BA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CB1BA3" w:rsidRPr="006D6519" w:rsidRDefault="00CB1BA3" w:rsidP="00CB1BA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CB1BA3" w:rsidRPr="006D6519" w:rsidRDefault="00CB1BA3" w:rsidP="00CB1BA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CB1BA3" w:rsidRDefault="00CB1BA3" w:rsidP="00CB1BA3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CB1BA3" w:rsidRDefault="00CB1BA3" w:rsidP="00CB1BA3">
      <w:pPr>
        <w:pStyle w:val="a6"/>
        <w:jc w:val="center"/>
        <w:rPr>
          <w:color w:val="000000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CB1BA3" w:rsidRDefault="00CB1BA3" w:rsidP="00CB1BA3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39384B" w:rsidRDefault="002B65FC" w:rsidP="0039384B"/>
    <w:sectPr w:rsidR="002B65FC" w:rsidRPr="0039384B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55" w:rsidRDefault="00EC4555">
      <w:r>
        <w:separator/>
      </w:r>
    </w:p>
  </w:endnote>
  <w:endnote w:type="continuationSeparator" w:id="0">
    <w:p w:rsidR="00EC4555" w:rsidRDefault="00EC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55" w:rsidRDefault="00EC4555">
      <w:r>
        <w:separator/>
      </w:r>
    </w:p>
  </w:footnote>
  <w:footnote w:type="continuationSeparator" w:id="0">
    <w:p w:rsidR="00EC4555" w:rsidRDefault="00EC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gerb" style="width:34.2pt;height:45.6pt;visibility:visible">
          <v:imagedata r:id="rId1" o:title="gerb" blacklevel="3932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C907D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B52B3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54709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0"/>
  </w:num>
  <w:num w:numId="5">
    <w:abstractNumId w:val="25"/>
  </w:num>
  <w:num w:numId="6">
    <w:abstractNumId w:val="34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27"/>
  </w:num>
  <w:num w:numId="12">
    <w:abstractNumId w:val="12"/>
  </w:num>
  <w:num w:numId="13">
    <w:abstractNumId w:val="36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30"/>
  </w:num>
  <w:num w:numId="19">
    <w:abstractNumId w:val="38"/>
  </w:num>
  <w:num w:numId="20">
    <w:abstractNumId w:val="26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7"/>
  </w:num>
  <w:num w:numId="27">
    <w:abstractNumId w:val="39"/>
  </w:num>
  <w:num w:numId="28">
    <w:abstractNumId w:val="13"/>
  </w:num>
  <w:num w:numId="29">
    <w:abstractNumId w:val="5"/>
  </w:num>
  <w:num w:numId="30">
    <w:abstractNumId w:val="3"/>
  </w:num>
  <w:num w:numId="31">
    <w:abstractNumId w:val="40"/>
  </w:num>
  <w:num w:numId="32">
    <w:abstractNumId w:val="35"/>
  </w:num>
  <w:num w:numId="33">
    <w:abstractNumId w:val="33"/>
  </w:num>
  <w:num w:numId="34">
    <w:abstractNumId w:val="7"/>
  </w:num>
  <w:num w:numId="35">
    <w:abstractNumId w:val="22"/>
  </w:num>
  <w:num w:numId="36">
    <w:abstractNumId w:val="31"/>
  </w:num>
  <w:num w:numId="37">
    <w:abstractNumId w:val="18"/>
  </w:num>
  <w:num w:numId="38">
    <w:abstractNumId w:val="1"/>
  </w:num>
  <w:num w:numId="39">
    <w:abstractNumId w:val="21"/>
  </w:num>
  <w:num w:numId="40">
    <w:abstractNumId w:val="29"/>
  </w:num>
  <w:num w:numId="41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384B"/>
    <w:rsid w:val="003952E2"/>
    <w:rsid w:val="0039578E"/>
    <w:rsid w:val="00395C7A"/>
    <w:rsid w:val="003962A8"/>
    <w:rsid w:val="003A40C9"/>
    <w:rsid w:val="003B3A7D"/>
    <w:rsid w:val="003B5AC1"/>
    <w:rsid w:val="003B7419"/>
    <w:rsid w:val="003C0D58"/>
    <w:rsid w:val="003C40EF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3FAC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DCE"/>
    <w:rsid w:val="00986FAD"/>
    <w:rsid w:val="00991DE4"/>
    <w:rsid w:val="0099245E"/>
    <w:rsid w:val="009925EE"/>
    <w:rsid w:val="009953FA"/>
    <w:rsid w:val="009960F9"/>
    <w:rsid w:val="00996E77"/>
    <w:rsid w:val="00996FAA"/>
    <w:rsid w:val="009A144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59F9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BC9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1BA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36D5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4555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F34A1-FB69-4B60-AAD9-E487F0B5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341D-43F2-4C5D-956B-E75EB169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Пользователь Windows</cp:lastModifiedBy>
  <cp:revision>2</cp:revision>
  <cp:lastPrinted>2024-11-20T13:22:00Z</cp:lastPrinted>
  <dcterms:created xsi:type="dcterms:W3CDTF">2024-12-23T07:48:00Z</dcterms:created>
  <dcterms:modified xsi:type="dcterms:W3CDTF">2024-12-23T07:48:00Z</dcterms:modified>
</cp:coreProperties>
</file>